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48" w:rsidRPr="00B11F9C" w:rsidRDefault="00220D48" w:rsidP="00B52985">
      <w:pPr>
        <w:framePr w:hSpace="180" w:wrap="around" w:vAnchor="text" w:hAnchor="page" w:x="1885" w:y="-359"/>
        <w:jc w:val="right"/>
        <w:rPr>
          <w:rFonts w:ascii="Times New Roman" w:hAnsi="Times New Roman"/>
          <w:b/>
          <w:sz w:val="24"/>
          <w:szCs w:val="24"/>
        </w:rPr>
      </w:pPr>
      <w:r w:rsidRPr="00B11F9C">
        <w:rPr>
          <w:rFonts w:ascii="Times New Roman" w:hAnsi="Times New Roman"/>
          <w:b/>
        </w:rPr>
        <w:t>УТВЕРЖДАЮ:</w:t>
      </w:r>
    </w:p>
    <w:p w:rsidR="00220D48" w:rsidRDefault="00220D48" w:rsidP="00B52985">
      <w:pPr>
        <w:framePr w:hSpace="180" w:wrap="around" w:vAnchor="text" w:hAnchor="page" w:x="1885" w:y="-359"/>
        <w:jc w:val="right"/>
        <w:rPr>
          <w:rFonts w:ascii="Times New Roman" w:hAnsi="Times New Roman"/>
          <w:b/>
        </w:rPr>
      </w:pPr>
      <w:r w:rsidRPr="00B11F9C">
        <w:rPr>
          <w:rFonts w:ascii="Times New Roman" w:hAnsi="Times New Roman"/>
          <w:b/>
        </w:rPr>
        <w:t xml:space="preserve">Начальник  Управления образования  </w:t>
      </w:r>
    </w:p>
    <w:p w:rsidR="00220D48" w:rsidRPr="00B11F9C" w:rsidRDefault="00220D48" w:rsidP="00B52985">
      <w:pPr>
        <w:framePr w:hSpace="180" w:wrap="around" w:vAnchor="text" w:hAnchor="page" w:x="1885" w:y="-359"/>
        <w:jc w:val="right"/>
        <w:rPr>
          <w:rFonts w:ascii="Times New Roman" w:hAnsi="Times New Roman"/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3.85pt;margin-top:13.85pt;width:48.25pt;height:23.35pt;z-index:251658240" wrapcoords="-227 0 -227 21192 21600 21192 21600 0 -227 0">
            <v:imagedata r:id="rId4" o:title=""/>
          </v:shape>
        </w:pict>
      </w:r>
      <w:r w:rsidRPr="00B11F9C">
        <w:rPr>
          <w:rFonts w:ascii="Times New Roman" w:hAnsi="Times New Roman"/>
          <w:b/>
        </w:rPr>
        <w:t>администрации района</w:t>
      </w:r>
    </w:p>
    <w:p w:rsidR="00220D48" w:rsidRDefault="00220D48" w:rsidP="00B5298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</w:t>
      </w:r>
      <w:r w:rsidRPr="00B11F9C">
        <w:rPr>
          <w:rFonts w:ascii="Times New Roman" w:hAnsi="Times New Roman"/>
          <w:b/>
        </w:rPr>
        <w:t xml:space="preserve"> В.С. Горчагова</w:t>
      </w:r>
    </w:p>
    <w:p w:rsidR="00220D48" w:rsidRDefault="00220D48" w:rsidP="00B5298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20D48" w:rsidRDefault="00220D48" w:rsidP="00333D9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bookmarkStart w:id="0" w:name="_GoBack"/>
      <w:bookmarkEnd w:id="0"/>
    </w:p>
    <w:p w:rsidR="00220D48" w:rsidRDefault="00220D48" w:rsidP="006479FF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Ресурсная площадка ФГОС НОО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познавательных УУД».</w:t>
      </w:r>
    </w:p>
    <w:p w:rsidR="00220D48" w:rsidRDefault="00220D48" w:rsidP="006479F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 w:rsidRPr="006479FF">
        <w:rPr>
          <w:rFonts w:ascii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479FF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6479FF">
        <w:rPr>
          <w:rFonts w:ascii="Times New Roman" w:hAnsi="Times New Roman"/>
          <w:b/>
          <w:sz w:val="28"/>
          <w:szCs w:val="28"/>
        </w:rPr>
        <w:t>Семинар-практикум</w:t>
      </w:r>
      <w:r w:rsidRPr="006479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9FF">
        <w:rPr>
          <w:rFonts w:ascii="Times New Roman" w:hAnsi="Times New Roman"/>
          <w:b/>
          <w:sz w:val="28"/>
          <w:szCs w:val="28"/>
        </w:rPr>
        <w:t>«Формирование учебных универсальных действий – условие успешности ученика в ВПР»</w:t>
      </w:r>
      <w:r>
        <w:rPr>
          <w:rFonts w:ascii="Times New Roman" w:hAnsi="Times New Roman"/>
          <w:b/>
          <w:sz w:val="28"/>
          <w:szCs w:val="28"/>
        </w:rPr>
        <w:t xml:space="preserve"> (математика)</w:t>
      </w:r>
    </w:p>
    <w:p w:rsidR="00220D48" w:rsidRDefault="00220D48" w:rsidP="00647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МБОУ «Тотемская СОШ № 1 » </w:t>
      </w:r>
    </w:p>
    <w:p w:rsidR="00220D48" w:rsidRDefault="00220D48" w:rsidP="00333D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 </w:t>
      </w:r>
      <w:r w:rsidRPr="00333D9C">
        <w:rPr>
          <w:rFonts w:ascii="Times New Roman" w:hAnsi="Times New Roman"/>
          <w:sz w:val="28"/>
          <w:szCs w:val="28"/>
        </w:rPr>
        <w:t xml:space="preserve">23 </w:t>
      </w:r>
      <w:r>
        <w:rPr>
          <w:rFonts w:ascii="Times New Roman" w:hAnsi="Times New Roman"/>
          <w:sz w:val="28"/>
          <w:szCs w:val="28"/>
        </w:rPr>
        <w:t xml:space="preserve"> октября  201</w:t>
      </w:r>
      <w:r w:rsidRPr="00333D9C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год                   Время: </w:t>
      </w:r>
      <w:r w:rsidRPr="006479FF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час </w:t>
      </w:r>
      <w:r w:rsidRPr="006479FF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220D48" w:rsidRDefault="00220D48" w:rsidP="00333D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организацию: Рычкова Е. В., Кринкина Н.В.</w:t>
      </w:r>
    </w:p>
    <w:p w:rsidR="00220D48" w:rsidRDefault="00220D48" w:rsidP="00333D9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229"/>
      </w:tblGrid>
      <w:tr w:rsidR="00220D48" w:rsidRPr="008A5D6C" w:rsidTr="008A5D6C">
        <w:tc>
          <w:tcPr>
            <w:tcW w:w="2235" w:type="dxa"/>
          </w:tcPr>
          <w:p w:rsidR="00220D48" w:rsidRPr="008A5D6C" w:rsidRDefault="00220D48" w:rsidP="008A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</w:tcPr>
          <w:p w:rsidR="00220D48" w:rsidRPr="008A5D6C" w:rsidRDefault="00220D48" w:rsidP="008A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</w:tr>
      <w:tr w:rsidR="00220D48" w:rsidRPr="008A5D6C" w:rsidTr="008A5D6C">
        <w:tc>
          <w:tcPr>
            <w:tcW w:w="2235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 xml:space="preserve">09.50-10.30 ч.  </w:t>
            </w:r>
          </w:p>
        </w:tc>
        <w:tc>
          <w:tcPr>
            <w:tcW w:w="7229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 xml:space="preserve">Урок  математики  в 4 классе по теме: «Единицы времени». </w:t>
            </w:r>
          </w:p>
          <w:p w:rsidR="00220D48" w:rsidRPr="00B52985" w:rsidRDefault="00220D48" w:rsidP="00B5298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МБОУ «Тотемская СОШ №1»</w:t>
            </w: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 xml:space="preserve"> Кринкина Н.В.</w:t>
            </w:r>
          </w:p>
        </w:tc>
      </w:tr>
      <w:tr w:rsidR="00220D48" w:rsidRPr="008A5D6C" w:rsidTr="008A5D6C">
        <w:tc>
          <w:tcPr>
            <w:tcW w:w="2235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10.35-11.00 ч.</w:t>
            </w:r>
          </w:p>
        </w:tc>
        <w:tc>
          <w:tcPr>
            <w:tcW w:w="7229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Анализ и самоанализ открытого урока.</w:t>
            </w:r>
          </w:p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0D48" w:rsidRDefault="00220D48" w:rsidP="008A5D6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>Кринкина Н.В.,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МБОУ «Тотемская СОШ №1»,</w:t>
            </w: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220D48" w:rsidRPr="00B52985" w:rsidRDefault="00220D48" w:rsidP="00B5298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>учителя начальных классов.</w:t>
            </w:r>
          </w:p>
        </w:tc>
      </w:tr>
      <w:tr w:rsidR="00220D48" w:rsidRPr="008A5D6C" w:rsidTr="008A5D6C">
        <w:tc>
          <w:tcPr>
            <w:tcW w:w="2235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11.00.-11.30 ч</w:t>
            </w:r>
          </w:p>
        </w:tc>
        <w:tc>
          <w:tcPr>
            <w:tcW w:w="7229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Мастер-класс по теме: «Использование графической информации в процессе решения сюжетных задач».</w:t>
            </w:r>
          </w:p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0D48" w:rsidRPr="00B52985" w:rsidRDefault="00220D48" w:rsidP="00B5298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МБОУ «Тотемская СОШ №1»</w:t>
            </w: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 xml:space="preserve"> Вязникова М.Н.</w:t>
            </w:r>
          </w:p>
        </w:tc>
      </w:tr>
      <w:tr w:rsidR="00220D48" w:rsidRPr="008A5D6C" w:rsidTr="008A5D6C">
        <w:tc>
          <w:tcPr>
            <w:tcW w:w="2235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11.30-12.00 ч.</w:t>
            </w:r>
          </w:p>
        </w:tc>
        <w:tc>
          <w:tcPr>
            <w:tcW w:w="7229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Открытый микрофон. Из опыта работы учителя: «Условия успешности ученика в ВПР».</w:t>
            </w:r>
          </w:p>
          <w:p w:rsidR="00220D48" w:rsidRPr="00B52985" w:rsidRDefault="00220D48" w:rsidP="00B5298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>Координатор ФГОС ННО Рычкова Е.В., участники заседания ресурсной площадки.</w:t>
            </w:r>
          </w:p>
        </w:tc>
      </w:tr>
      <w:tr w:rsidR="00220D48" w:rsidRPr="008A5D6C" w:rsidTr="008A5D6C">
        <w:tc>
          <w:tcPr>
            <w:tcW w:w="2235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12.00 -12.15 ч.</w:t>
            </w:r>
          </w:p>
        </w:tc>
        <w:tc>
          <w:tcPr>
            <w:tcW w:w="7229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 xml:space="preserve">План работы учителей начальных классов на 2019-2020 учебный год. </w:t>
            </w:r>
          </w:p>
          <w:p w:rsidR="00220D48" w:rsidRPr="00B52985" w:rsidRDefault="00220D48" w:rsidP="00B5298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 xml:space="preserve">Координатор ФГОС ННО Рычкова Е.В. </w:t>
            </w:r>
          </w:p>
        </w:tc>
      </w:tr>
      <w:tr w:rsidR="00220D48" w:rsidRPr="008A5D6C" w:rsidTr="008A5D6C">
        <w:tc>
          <w:tcPr>
            <w:tcW w:w="2235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12.15 -12.30 ч.</w:t>
            </w:r>
          </w:p>
        </w:tc>
        <w:tc>
          <w:tcPr>
            <w:tcW w:w="7229" w:type="dxa"/>
          </w:tcPr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 xml:space="preserve">Подведение итогов работы ресурсной площадки по теме: </w:t>
            </w:r>
          </w:p>
          <w:p w:rsidR="00220D48" w:rsidRPr="008A5D6C" w:rsidRDefault="00220D48" w:rsidP="008A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sz w:val="28"/>
                <w:szCs w:val="28"/>
              </w:rPr>
              <w:t>«Формирование учебных универсальных действий – условие успешности ученика в ВПР»</w:t>
            </w:r>
          </w:p>
          <w:p w:rsidR="00220D48" w:rsidRDefault="00220D48" w:rsidP="008A5D6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 xml:space="preserve">Координатор ФГОС ННО Рычкова Е.В, </w:t>
            </w:r>
          </w:p>
          <w:p w:rsidR="00220D48" w:rsidRPr="008A5D6C" w:rsidRDefault="00220D48" w:rsidP="00B529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A5D6C">
              <w:rPr>
                <w:rFonts w:ascii="Times New Roman" w:hAnsi="Times New Roman"/>
                <w:i/>
                <w:sz w:val="28"/>
                <w:szCs w:val="28"/>
              </w:rPr>
              <w:t>участники заседания ресурсной площадки.</w:t>
            </w:r>
          </w:p>
        </w:tc>
      </w:tr>
    </w:tbl>
    <w:p w:rsidR="00220D48" w:rsidRDefault="00220D48" w:rsidP="00333D9C">
      <w:pPr>
        <w:spacing w:after="0"/>
        <w:rPr>
          <w:rFonts w:ascii="Times New Roman" w:hAnsi="Times New Roman"/>
          <w:sz w:val="28"/>
          <w:szCs w:val="28"/>
        </w:rPr>
      </w:pPr>
    </w:p>
    <w:p w:rsidR="00220D48" w:rsidRDefault="00220D48" w:rsidP="00333D9C">
      <w:pPr>
        <w:spacing w:after="0"/>
        <w:rPr>
          <w:rFonts w:ascii="Times New Roman" w:hAnsi="Times New Roman"/>
          <w:sz w:val="28"/>
          <w:szCs w:val="28"/>
        </w:rPr>
      </w:pPr>
    </w:p>
    <w:sectPr w:rsidR="00220D48" w:rsidSect="00AA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D9C"/>
    <w:rsid w:val="00220D48"/>
    <w:rsid w:val="0023061A"/>
    <w:rsid w:val="00333D9C"/>
    <w:rsid w:val="006479FF"/>
    <w:rsid w:val="007A429C"/>
    <w:rsid w:val="008A5D6C"/>
    <w:rsid w:val="009A0BBF"/>
    <w:rsid w:val="00AA2AAB"/>
    <w:rsid w:val="00B11F9C"/>
    <w:rsid w:val="00B52985"/>
    <w:rsid w:val="00C7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79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218</Words>
  <Characters>1243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Admin_Inf</dc:creator>
  <cp:keywords/>
  <dc:description/>
  <cp:lastModifiedBy>АппаратУО</cp:lastModifiedBy>
  <cp:revision>2</cp:revision>
  <dcterms:created xsi:type="dcterms:W3CDTF">2019-10-14T10:59:00Z</dcterms:created>
  <dcterms:modified xsi:type="dcterms:W3CDTF">2019-10-15T14:01:00Z</dcterms:modified>
</cp:coreProperties>
</file>